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F" w:rsidRDefault="007F09FF" w:rsidP="00AB0F1E">
      <w:pPr>
        <w:pStyle w:val="Heading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logo_01" style="position:absolute;left:0;text-align:left;margin-left:.55pt;margin-top:-1.75pt;width:96.6pt;height:90pt;z-index:-251658240;visibility:visible" stroked="t" strokeweight=".5pt">
            <v:imagedata r:id="rId4" o:title=""/>
            <w10:wrap type="square"/>
          </v:shape>
        </w:pict>
      </w:r>
      <w:r>
        <w:t>Základní škola a Mateřská škola Nové Hrady</w:t>
      </w:r>
    </w:p>
    <w:p w:rsidR="007F09FF" w:rsidRDefault="007F09FF" w:rsidP="00AB0F1E">
      <w:pPr>
        <w:rPr>
          <w:lang w:eastAsia="cs-CZ"/>
        </w:rPr>
      </w:pPr>
    </w:p>
    <w:p w:rsidR="007F09FF" w:rsidRDefault="007F09FF" w:rsidP="00AB0F1E">
      <w:pPr>
        <w:rPr>
          <w:lang w:eastAsia="cs-CZ"/>
        </w:rPr>
      </w:pPr>
      <w:r>
        <w:rPr>
          <w:lang w:eastAsia="cs-CZ"/>
        </w:rPr>
        <w:t>Adresa: Nové Hrady 47, 539 45 Nové Hrady</w:t>
      </w:r>
    </w:p>
    <w:p w:rsidR="007F09FF" w:rsidRDefault="007F09FF" w:rsidP="00AB0F1E">
      <w:pPr>
        <w:rPr>
          <w:lang w:eastAsia="cs-CZ"/>
        </w:rPr>
      </w:pPr>
      <w:r>
        <w:rPr>
          <w:lang w:eastAsia="cs-CZ"/>
        </w:rPr>
        <w:t>Telefon : 606 350 258</w:t>
      </w:r>
    </w:p>
    <w:p w:rsidR="007F09FF" w:rsidRDefault="007F09FF" w:rsidP="00AB0F1E">
      <w:pPr>
        <w:rPr>
          <w:lang w:eastAsia="cs-CZ"/>
        </w:rPr>
      </w:pPr>
      <w:r>
        <w:rPr>
          <w:lang w:eastAsia="cs-CZ"/>
        </w:rPr>
        <w:t xml:space="preserve">E-mail: </w:t>
      </w:r>
      <w:hyperlink r:id="rId5" w:history="1">
        <w:r w:rsidRPr="00984647">
          <w:rPr>
            <w:rStyle w:val="Hyperlink"/>
            <w:lang w:eastAsia="cs-CZ"/>
          </w:rPr>
          <w:t>skolka@zsnovehrady.cz</w:t>
        </w:r>
      </w:hyperlink>
      <w:r>
        <w:rPr>
          <w:lang w:eastAsia="cs-CZ"/>
        </w:rPr>
        <w:t xml:space="preserve"> </w:t>
      </w:r>
    </w:p>
    <w:p w:rsidR="007F09FF" w:rsidRDefault="007F09FF" w:rsidP="00AB0F1E">
      <w:pPr>
        <w:rPr>
          <w:lang w:eastAsia="cs-CZ"/>
        </w:rPr>
      </w:pPr>
    </w:p>
    <w:p w:rsidR="007F09FF" w:rsidRDefault="007F09FF" w:rsidP="00AB0F1E">
      <w:pPr>
        <w:rPr>
          <w:lang w:eastAsia="cs-CZ"/>
        </w:rPr>
      </w:pPr>
    </w:p>
    <w:p w:rsidR="007F09FF" w:rsidRDefault="007F09FF" w:rsidP="00AB0F1E">
      <w:pPr>
        <w:rPr>
          <w:lang w:eastAsia="cs-CZ"/>
        </w:rPr>
      </w:pPr>
      <w:r>
        <w:rPr>
          <w:lang w:eastAsia="cs-CZ"/>
        </w:rPr>
        <w:t>Seznam přijatých dětí do MŠ na školní rok 2023/2024 podle registračních čísel:</w:t>
      </w:r>
    </w:p>
    <w:p w:rsidR="007F09FF" w:rsidRDefault="007F09FF" w:rsidP="00AB0F1E">
      <w:pPr>
        <w:rPr>
          <w:lang w:eastAsia="cs-CZ"/>
        </w:rPr>
      </w:pPr>
    </w:p>
    <w:p w:rsidR="007F09FF" w:rsidRDefault="007F09FF" w:rsidP="00AB0F1E">
      <w:pPr>
        <w:rPr>
          <w:lang w:eastAsia="cs-CZ"/>
        </w:rPr>
      </w:pPr>
      <w:r>
        <w:rPr>
          <w:lang w:eastAsia="cs-CZ"/>
        </w:rPr>
        <w:t xml:space="preserve">01/2023 </w:t>
      </w:r>
      <w:r w:rsidRPr="00AB0F1E">
        <w:rPr>
          <w:b/>
          <w:bCs/>
          <w:lang w:eastAsia="cs-CZ"/>
        </w:rPr>
        <w:t>přijat/a</w:t>
      </w:r>
    </w:p>
    <w:p w:rsidR="007F09FF" w:rsidRDefault="007F09FF" w:rsidP="00AB0F1E">
      <w:pPr>
        <w:rPr>
          <w:lang w:eastAsia="cs-CZ"/>
        </w:rPr>
      </w:pPr>
      <w:r>
        <w:rPr>
          <w:lang w:eastAsia="cs-CZ"/>
        </w:rPr>
        <w:t xml:space="preserve">02/2023 </w:t>
      </w:r>
      <w:r w:rsidRPr="00AB0F1E">
        <w:rPr>
          <w:b/>
          <w:bCs/>
          <w:lang w:eastAsia="cs-CZ"/>
        </w:rPr>
        <w:t>přijat/a</w:t>
      </w:r>
    </w:p>
    <w:p w:rsidR="007F09FF" w:rsidRPr="00AB0F1E" w:rsidRDefault="007F09FF" w:rsidP="00AB0F1E">
      <w:pPr>
        <w:rPr>
          <w:lang w:eastAsia="cs-CZ"/>
        </w:rPr>
      </w:pPr>
      <w:r>
        <w:rPr>
          <w:lang w:eastAsia="cs-CZ"/>
        </w:rPr>
        <w:t xml:space="preserve">03/2023 </w:t>
      </w:r>
      <w:r w:rsidRPr="00AB0F1E">
        <w:rPr>
          <w:b/>
          <w:bCs/>
          <w:lang w:eastAsia="cs-CZ"/>
        </w:rPr>
        <w:t>přijat/a</w:t>
      </w:r>
    </w:p>
    <w:p w:rsidR="007F09FF" w:rsidRDefault="007F09FF" w:rsidP="00AB0F1E">
      <w:pPr>
        <w:pStyle w:val="Heading1"/>
        <w:jc w:val="center"/>
        <w:rPr>
          <w:rFonts w:cs="Calibri"/>
        </w:rPr>
      </w:pPr>
    </w:p>
    <w:p w:rsidR="007F09FF" w:rsidRDefault="007F09FF" w:rsidP="00AB0F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F09FF" w:rsidRDefault="007F09FF">
      <w:r>
        <w:t>V Nových Hradech dne 10.5.2023</w:t>
      </w:r>
    </w:p>
    <w:p w:rsidR="007F09FF" w:rsidRDefault="007F09FF"/>
    <w:p w:rsidR="007F09FF" w:rsidRDefault="007F09FF">
      <w:bookmarkStart w:id="0" w:name="_GoBack"/>
      <w:bookmarkEnd w:id="0"/>
    </w:p>
    <w:p w:rsidR="007F09FF" w:rsidRDefault="007F09FF"/>
    <w:p w:rsidR="007F09FF" w:rsidRDefault="007F09FF">
      <w:r>
        <w:t>Mgr. Petr Čermák</w:t>
      </w:r>
    </w:p>
    <w:p w:rsidR="007F09FF" w:rsidRDefault="007F09FF">
      <w:r>
        <w:t xml:space="preserve">ředitel školy </w:t>
      </w:r>
    </w:p>
    <w:sectPr w:rsidR="007F09FF" w:rsidSect="004D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F1E"/>
    <w:rsid w:val="003D0A5D"/>
    <w:rsid w:val="004D052E"/>
    <w:rsid w:val="005666A4"/>
    <w:rsid w:val="00690953"/>
    <w:rsid w:val="007F09FF"/>
    <w:rsid w:val="008D53C9"/>
    <w:rsid w:val="00984647"/>
    <w:rsid w:val="00AB0F1E"/>
    <w:rsid w:val="00C770C8"/>
    <w:rsid w:val="00E6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1E"/>
    <w:pPr>
      <w:spacing w:after="160" w:line="254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F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0F1E"/>
    <w:rPr>
      <w:rFonts w:ascii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AB0F1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B0F1E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ka@zsnovehrad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55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Nové Hrady</dc:title>
  <dc:subject/>
  <dc:creator>Admin</dc:creator>
  <cp:keywords/>
  <dc:description/>
  <cp:lastModifiedBy>Učitel</cp:lastModifiedBy>
  <cp:revision>2</cp:revision>
  <cp:lastPrinted>2023-05-10T07:10:00Z</cp:lastPrinted>
  <dcterms:created xsi:type="dcterms:W3CDTF">2023-05-10T07:11:00Z</dcterms:created>
  <dcterms:modified xsi:type="dcterms:W3CDTF">2023-05-10T07:11:00Z</dcterms:modified>
</cp:coreProperties>
</file>